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3A59C" w14:textId="77777777" w:rsidR="00A46315" w:rsidRDefault="00A46315" w:rsidP="00A46315">
      <w:pPr>
        <w:pStyle w:val="Normln0"/>
        <w:jc w:val="center"/>
        <w:rPr>
          <w:rFonts w:ascii="Times New Roman" w:hAnsi="Times New Roman"/>
          <w:color w:val="000000"/>
          <w:sz w:val="32"/>
          <w:szCs w:val="32"/>
        </w:rPr>
      </w:pPr>
      <w:r w:rsidRPr="004A16B9">
        <w:rPr>
          <w:noProof/>
        </w:rPr>
        <w:drawing>
          <wp:anchor distT="0" distB="0" distL="114300" distR="114300" simplePos="0" relativeHeight="251663360" behindDoc="0" locked="0" layoutInCell="1" allowOverlap="1" wp14:anchorId="6E967A2F" wp14:editId="1DDA42FB">
            <wp:simplePos x="0" y="0"/>
            <wp:positionH relativeFrom="column">
              <wp:posOffset>175895</wp:posOffset>
            </wp:positionH>
            <wp:positionV relativeFrom="paragraph">
              <wp:posOffset>59690</wp:posOffset>
            </wp:positionV>
            <wp:extent cx="534035" cy="75247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035" cy="7524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40"/>
          <w:szCs w:val="40"/>
        </w:rPr>
        <w:t>MĚSTSKÁ ČÁST PRAHA 8</w:t>
      </w:r>
    </w:p>
    <w:p w14:paraId="48953C4B" w14:textId="77777777" w:rsidR="00A46315" w:rsidRDefault="00A46315" w:rsidP="00A46315">
      <w:pPr>
        <w:pStyle w:val="Normln0"/>
        <w:jc w:val="center"/>
        <w:rPr>
          <w:rFonts w:ascii="Times New Roman" w:hAnsi="Times New Roman"/>
          <w:b/>
          <w:bCs/>
          <w:color w:val="000000"/>
          <w:sz w:val="40"/>
          <w:szCs w:val="40"/>
        </w:rPr>
      </w:pPr>
      <w:r>
        <w:rPr>
          <w:rFonts w:ascii="Times New Roman" w:hAnsi="Times New Roman"/>
          <w:b/>
          <w:bCs/>
          <w:color w:val="000000"/>
          <w:sz w:val="40"/>
          <w:szCs w:val="40"/>
        </w:rPr>
        <w:t xml:space="preserve">Úřad městské části </w:t>
      </w:r>
    </w:p>
    <w:p w14:paraId="2036F54C" w14:textId="1BFEE354" w:rsidR="00A46315" w:rsidRPr="003321F4" w:rsidRDefault="00A46315" w:rsidP="00A46315">
      <w:pPr>
        <w:jc w:val="center"/>
        <w:rPr>
          <w:b/>
          <w:bCs/>
        </w:rPr>
      </w:pPr>
      <w:r w:rsidRPr="003321F4">
        <w:rPr>
          <w:b/>
          <w:bCs/>
        </w:rPr>
        <w:t xml:space="preserve">odbor </w:t>
      </w:r>
      <w:r w:rsidR="00087FB4">
        <w:rPr>
          <w:b/>
          <w:bCs/>
        </w:rPr>
        <w:t>školství</w:t>
      </w:r>
    </w:p>
    <w:p w14:paraId="2ED49A94" w14:textId="77777777" w:rsidR="00A46315" w:rsidRPr="003337AF" w:rsidRDefault="00A46315" w:rsidP="00A46315">
      <w:pPr>
        <w:jc w:val="center"/>
        <w:rPr>
          <w:b/>
          <w:bCs/>
          <w:szCs w:val="40"/>
        </w:rPr>
      </w:pPr>
    </w:p>
    <w:p w14:paraId="2D3AFC4E" w14:textId="5FD08974" w:rsidR="0046362E" w:rsidRDefault="0046362E" w:rsidP="00A46315">
      <w:pPr>
        <w:pStyle w:val="Normln0"/>
        <w:pBdr>
          <w:top w:val="single" w:sz="4" w:space="1" w:color="000000"/>
        </w:pBdr>
        <w:rPr>
          <w:rFonts w:ascii="Times New Roman" w:hAnsi="Times New Roman"/>
          <w:color w:val="000000"/>
        </w:rPr>
      </w:pPr>
    </w:p>
    <w:p w14:paraId="1BAFD7A2" w14:textId="1C662B4C" w:rsidR="0046362E" w:rsidRPr="00A725F5" w:rsidRDefault="0046362E" w:rsidP="00466B69">
      <w:pPr>
        <w:rPr>
          <w:b/>
          <w:bCs/>
        </w:rPr>
      </w:pPr>
    </w:p>
    <w:p w14:paraId="43F0157A" w14:textId="77777777" w:rsidR="0046362E" w:rsidRPr="00283C6B" w:rsidRDefault="0046362E" w:rsidP="0046362E">
      <w:pPr>
        <w:tabs>
          <w:tab w:val="left" w:pos="0"/>
          <w:tab w:val="left" w:pos="1701"/>
          <w:tab w:val="left" w:pos="3960"/>
          <w:tab w:val="left" w:pos="7020"/>
        </w:tabs>
        <w:ind w:right="-6"/>
        <w:rPr>
          <w:sz w:val="16"/>
          <w:szCs w:val="16"/>
        </w:rPr>
      </w:pPr>
      <w:r w:rsidRPr="00283C6B">
        <w:rPr>
          <w:sz w:val="16"/>
          <w:szCs w:val="16"/>
        </w:rPr>
        <w:t>Číslo jednací:</w:t>
      </w:r>
      <w:r w:rsidRPr="00283C6B">
        <w:rPr>
          <w:sz w:val="16"/>
          <w:szCs w:val="16"/>
        </w:rPr>
        <w:tab/>
        <w:t>Vaše značka:</w:t>
      </w:r>
      <w:r w:rsidRPr="00283C6B">
        <w:rPr>
          <w:sz w:val="16"/>
          <w:szCs w:val="16"/>
        </w:rPr>
        <w:tab/>
        <w:t>Vyřizuje / telefon:</w:t>
      </w:r>
      <w:r w:rsidRPr="00283C6B">
        <w:rPr>
          <w:sz w:val="16"/>
          <w:szCs w:val="16"/>
        </w:rPr>
        <w:tab/>
        <w:t>Datum:</w:t>
      </w:r>
    </w:p>
    <w:p w14:paraId="6C74C8ED" w14:textId="0713CE1E" w:rsidR="0046362E" w:rsidRPr="00283C6B" w:rsidRDefault="00000000" w:rsidP="0046362E">
      <w:pPr>
        <w:tabs>
          <w:tab w:val="left" w:pos="0"/>
          <w:tab w:val="left" w:pos="1701"/>
          <w:tab w:val="left" w:pos="3960"/>
          <w:tab w:val="left" w:pos="7020"/>
        </w:tabs>
        <w:ind w:right="-6"/>
        <w:rPr>
          <w:sz w:val="16"/>
          <w:szCs w:val="16"/>
        </w:rPr>
      </w:pPr>
      <w:sdt>
        <w:sdtPr>
          <w:rPr>
            <w:sz w:val="16"/>
            <w:szCs w:val="16"/>
          </w:rPr>
          <w:alias w:val="Číslo jednací"/>
          <w:tag w:val="espis_objektsps/evidencni_cislo"/>
          <w:id w:val="-1636177491"/>
          <w:placeholder>
            <w:docPart w:val="8DAD77D713B04219B8787CD6D4EB3D0B"/>
          </w:placeholder>
        </w:sdtPr>
        <w:sdtContent>
          <w:hyperlink r:id="rId8" w:tooltip="espis_objektsps/evidencni_cislo" w:history="1">
            <w:r w:rsidR="0046362E" w:rsidRPr="00283C6B">
              <w:rPr>
                <w:rStyle w:val="Hypertextovodkaz"/>
                <w:b/>
                <w:bCs/>
                <w:color w:val="auto"/>
                <w:sz w:val="16"/>
                <w:szCs w:val="16"/>
                <w:u w:val="none"/>
              </w:rPr>
              <w:t>MCP8 013725/2025</w:t>
            </w:r>
          </w:hyperlink>
        </w:sdtContent>
      </w:sdt>
      <w:r w:rsidR="0046362E" w:rsidRPr="00283C6B">
        <w:rPr>
          <w:sz w:val="16"/>
          <w:szCs w:val="16"/>
        </w:rPr>
        <w:tab/>
      </w:r>
      <w:sdt>
        <w:sdtPr>
          <w:rPr>
            <w:sz w:val="16"/>
            <w:szCs w:val="16"/>
          </w:rPr>
          <w:alias w:val="značka odesílatele"/>
          <w:tag w:val="espis_doruceni/dotcene_subjekty/cj_odesilatele"/>
          <w:id w:val="-2026238158"/>
          <w:placeholder>
            <w:docPart w:val="8DAD77D713B04219B8787CD6D4EB3D0B"/>
          </w:placeholder>
        </w:sdtPr>
        <w:sdtContent>
          <w:hyperlink r:id="rId9" w:tooltip="espis_doruceni/dotcene_subjekty/cj_odesilatele" w:history="1"/>
        </w:sdtContent>
      </w:sdt>
      <w:r w:rsidR="0046362E" w:rsidRPr="00283C6B">
        <w:rPr>
          <w:sz w:val="16"/>
          <w:szCs w:val="16"/>
        </w:rPr>
        <w:tab/>
      </w:r>
      <w:sdt>
        <w:sdtPr>
          <w:rPr>
            <w:b/>
            <w:sz w:val="16"/>
            <w:szCs w:val="16"/>
          </w:rPr>
          <w:tag w:val="espis_zpracovatel/pracovnik/prijmeni"/>
          <w:id w:val="1689097979"/>
          <w:placeholder>
            <w:docPart w:val="9BC3259DFF0D40B7A9CE111971DB7649"/>
          </w:placeholder>
        </w:sdtPr>
        <w:sdtContent>
          <w:r w:rsidR="00AA58FF">
            <w:rPr>
              <w:b/>
              <w:sz w:val="16"/>
              <w:szCs w:val="16"/>
            </w:rPr>
            <w:t>Červenková</w:t>
          </w:r>
        </w:sdtContent>
      </w:sdt>
      <w:r w:rsidR="0046362E" w:rsidRPr="00283C6B">
        <w:rPr>
          <w:b/>
          <w:sz w:val="16"/>
          <w:szCs w:val="16"/>
        </w:rPr>
        <w:t xml:space="preserve"> </w:t>
      </w:r>
      <w:r w:rsidR="0046362E" w:rsidRPr="00283C6B">
        <w:rPr>
          <w:sz w:val="16"/>
          <w:szCs w:val="16"/>
        </w:rPr>
        <w:t xml:space="preserve">/ </w:t>
      </w:r>
      <w:sdt>
        <w:sdtPr>
          <w:rPr>
            <w:sz w:val="16"/>
            <w:szCs w:val="16"/>
          </w:rPr>
          <w:alias w:val="telefon"/>
          <w:tag w:val="espis_zpracovatel/pracovnik/telefon1"/>
          <w:id w:val="-1035809609"/>
          <w:placeholder>
            <w:docPart w:val="8DAD77D713B04219B8787CD6D4EB3D0B"/>
          </w:placeholder>
        </w:sdtPr>
        <w:sdtContent>
          <w:hyperlink r:id="rId10" w:tooltip="espis_zpracovatel/pracovnik/telefon1" w:history="1">
            <w:r w:rsidR="00AA58FF">
              <w:rPr>
                <w:rStyle w:val="Hypertextovodkaz"/>
                <w:b/>
                <w:bCs/>
                <w:color w:val="auto"/>
                <w:sz w:val="16"/>
                <w:szCs w:val="16"/>
                <w:u w:val="none"/>
              </w:rPr>
              <w:t>283090412</w:t>
            </w:r>
          </w:hyperlink>
        </w:sdtContent>
      </w:sdt>
      <w:r w:rsidR="0046362E" w:rsidRPr="00283C6B">
        <w:rPr>
          <w:sz w:val="16"/>
          <w:szCs w:val="16"/>
        </w:rPr>
        <w:tab/>
      </w:r>
      <w:sdt>
        <w:sdtPr>
          <w:rPr>
            <w:b/>
            <w:sz w:val="16"/>
            <w:szCs w:val="16"/>
          </w:rPr>
          <w:alias w:val="datum"/>
          <w:tag w:val="espis_objektsps/zalozeno_datum/datum"/>
          <w:id w:val="1130053723"/>
          <w:placeholder>
            <w:docPart w:val="A458D17E076D43559CD251BA11B15C1E"/>
          </w:placeholder>
        </w:sdtPr>
        <w:sdtContent>
          <w:r w:rsidR="0046362E" w:rsidRPr="00283C6B">
            <w:rPr>
              <w:b/>
              <w:sz w:val="16"/>
              <w:szCs w:val="16"/>
            </w:rPr>
            <w:t>1</w:t>
          </w:r>
          <w:r w:rsidR="00A82F5D">
            <w:rPr>
              <w:b/>
              <w:sz w:val="16"/>
              <w:szCs w:val="16"/>
            </w:rPr>
            <w:t>6</w:t>
          </w:r>
          <w:r w:rsidR="0046362E" w:rsidRPr="00283C6B">
            <w:rPr>
              <w:b/>
              <w:sz w:val="16"/>
              <w:szCs w:val="16"/>
            </w:rPr>
            <w:t>.01.2025</w:t>
          </w:r>
        </w:sdtContent>
      </w:sdt>
    </w:p>
    <w:p w14:paraId="6D190CAD" w14:textId="77777777" w:rsidR="003D5596" w:rsidRPr="00283C6B" w:rsidRDefault="00000000" w:rsidP="003D5596">
      <w:pPr>
        <w:tabs>
          <w:tab w:val="left" w:pos="1980"/>
          <w:tab w:val="left" w:pos="3960"/>
          <w:tab w:val="left" w:pos="7020"/>
        </w:tabs>
        <w:ind w:right="-6"/>
        <w:rPr>
          <w:b/>
          <w:sz w:val="16"/>
          <w:szCs w:val="16"/>
        </w:rPr>
      </w:pPr>
      <w:sdt>
        <w:sdtPr>
          <w:rPr>
            <w:b/>
            <w:sz w:val="16"/>
            <w:szCs w:val="16"/>
          </w:rPr>
          <w:alias w:val="Spis"/>
          <w:tag w:val="espis_objektsps/cislo_jednaci"/>
          <w:id w:val="1262257075"/>
          <w:placeholder>
            <w:docPart w:val="39B763818F084198B7A02568C9B04C51"/>
          </w:placeholder>
        </w:sdtPr>
        <w:sdtContent/>
      </w:sdt>
    </w:p>
    <w:p w14:paraId="4CB62E84" w14:textId="2C199638" w:rsidR="00B51493" w:rsidRDefault="00B51493" w:rsidP="00B51493">
      <w:pPr>
        <w:tabs>
          <w:tab w:val="left" w:pos="1980"/>
          <w:tab w:val="left" w:pos="3960"/>
          <w:tab w:val="left" w:pos="7020"/>
        </w:tabs>
        <w:ind w:right="-6"/>
        <w:rPr>
          <w:b/>
          <w:sz w:val="16"/>
          <w:szCs w:val="16"/>
        </w:rPr>
      </w:pPr>
      <w:r>
        <w:rPr>
          <w:b/>
          <w:bCs/>
          <w:color w:val="404040"/>
          <w:sz w:val="22"/>
          <w:szCs w:val="22"/>
        </w:rPr>
        <w:t>Zápis dětí k předškolnímu vzdělávání do mateřských škol městské části Praha 8 pro školní rok 2025/2026</w:t>
      </w:r>
    </w:p>
    <w:p w14:paraId="0423674E" w14:textId="77777777" w:rsidR="00B51493" w:rsidRDefault="00B51493" w:rsidP="00B51493">
      <w:pPr>
        <w:jc w:val="both"/>
        <w:rPr>
          <w:color w:val="404040"/>
          <w:sz w:val="20"/>
          <w:szCs w:val="20"/>
          <w:shd w:val="clear" w:color="auto" w:fill="FFFFFF"/>
        </w:rPr>
      </w:pPr>
    </w:p>
    <w:p w14:paraId="5D3EDDA5" w14:textId="77777777" w:rsidR="00B51493" w:rsidRPr="00B51493" w:rsidRDefault="00B51493" w:rsidP="00B51493">
      <w:pPr>
        <w:jc w:val="both"/>
        <w:rPr>
          <w:sz w:val="20"/>
          <w:szCs w:val="20"/>
        </w:rPr>
      </w:pPr>
      <w:r w:rsidRPr="00B51493">
        <w:rPr>
          <w:color w:val="404040"/>
          <w:sz w:val="20"/>
          <w:szCs w:val="20"/>
          <w:shd w:val="clear" w:color="auto" w:fill="FFFFFF"/>
        </w:rPr>
        <w:t>Ředitelé mateřských škol stanovili v dohodě se zřizovatelem, městskou částí Praha 8, v souladu s ustanovením § 34, § 34a, § 34b a § 179 zákona č. 561/2004 Sb., o předškolním, základním, středním, vyšším odborném a jiném vzdělávání (školský zákon), ve znění pozdějších předpisů, místo, termín a dobu pro podání žádostí o přijetí dětí k předškolnímu vzdělávání od následujícího školního roku a zveřejnili je způsobem v místě obvyklým.</w:t>
      </w:r>
      <w:r w:rsidRPr="00B51493">
        <w:rPr>
          <w:color w:val="404040"/>
          <w:sz w:val="20"/>
          <w:szCs w:val="20"/>
        </w:rPr>
        <w:br/>
      </w:r>
      <w:r w:rsidRPr="00B51493">
        <w:rPr>
          <w:color w:val="404040"/>
          <w:sz w:val="20"/>
          <w:szCs w:val="20"/>
        </w:rPr>
        <w:br/>
      </w:r>
      <w:r w:rsidRPr="00B51493">
        <w:rPr>
          <w:color w:val="404040"/>
          <w:sz w:val="20"/>
          <w:szCs w:val="20"/>
          <w:shd w:val="clear" w:color="auto" w:fill="FFFFFF"/>
        </w:rPr>
        <w:t>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w:t>
      </w:r>
      <w:r w:rsidRPr="00B51493">
        <w:rPr>
          <w:rStyle w:val="Siln"/>
          <w:color w:val="404040"/>
          <w:sz w:val="20"/>
          <w:szCs w:val="20"/>
          <w:shd w:val="clear" w:color="auto" w:fill="FFFFFF"/>
        </w:rPr>
        <w:t>Zákonný zástupce dítěte, které dosáhne do 31.08.2025 pěti let, má povinnost dítě přihlásit k zápisu k předškolnímu vzdělávání. Pro tyto děti je předškolní vzdělávání povinné. </w:t>
      </w:r>
      <w:r w:rsidRPr="00B51493">
        <w:rPr>
          <w:color w:val="404040"/>
          <w:sz w:val="20"/>
          <w:szCs w:val="20"/>
          <w:shd w:val="clear" w:color="auto" w:fill="FFFFFF"/>
        </w:rPr>
        <w:t>Školské obvody mateřských škol zřízených městskými částmi jsou stanoveny v obecně závazné vyhlášce č. 4/2019 Sb. hl. m. Prahy, o školských obvodech mateřských škol, viz </w:t>
      </w:r>
      <w:hyperlink r:id="rId11" w:tooltip="Odkaz na jiné stránky" w:history="1">
        <w:r w:rsidRPr="00B51493">
          <w:rPr>
            <w:rStyle w:val="Hypertextovodkaz"/>
            <w:color w:val="005BA2"/>
            <w:sz w:val="20"/>
            <w:szCs w:val="20"/>
            <w:shd w:val="clear" w:color="auto" w:fill="FFFFFF"/>
          </w:rPr>
          <w:t>www.praha8.cz</w:t>
        </w:r>
      </w:hyperlink>
      <w:r w:rsidRPr="00B51493">
        <w:rPr>
          <w:color w:val="404040"/>
          <w:sz w:val="20"/>
          <w:szCs w:val="20"/>
          <w:shd w:val="clear" w:color="auto" w:fill="FFFFFF"/>
        </w:rPr>
        <w:t> – odkaz </w:t>
      </w:r>
      <w:hyperlink r:id="rId12" w:tooltip="Odkaz na oblast" w:history="1">
        <w:r w:rsidRPr="00B51493">
          <w:rPr>
            <w:rStyle w:val="Hypertextovodkaz"/>
            <w:color w:val="005BA2"/>
            <w:sz w:val="20"/>
            <w:szCs w:val="20"/>
            <w:shd w:val="clear" w:color="auto" w:fill="FFFFFF"/>
          </w:rPr>
          <w:t>Občan, Školství, Školy zřízené MČ, Mateřské školy</w:t>
        </w:r>
      </w:hyperlink>
      <w:r w:rsidRPr="00B51493">
        <w:rPr>
          <w:color w:val="404040"/>
          <w:sz w:val="20"/>
          <w:szCs w:val="20"/>
          <w:shd w:val="clear" w:color="auto" w:fill="FFFFFF"/>
        </w:rPr>
        <w:t>, Související dokumenty a informace, OZV hl. m. Prahy. </w:t>
      </w:r>
      <w:r w:rsidRPr="00B51493">
        <w:rPr>
          <w:rStyle w:val="Siln"/>
          <w:color w:val="404040"/>
          <w:sz w:val="20"/>
          <w:szCs w:val="20"/>
          <w:shd w:val="clear" w:color="auto" w:fill="FFFFFF"/>
        </w:rPr>
        <w:t>Mateřské školy zřízené MČ Praha 8 mají jeden školský obvod. </w:t>
      </w:r>
      <w:r w:rsidRPr="00B51493">
        <w:rPr>
          <w:color w:val="404040"/>
          <w:sz w:val="20"/>
          <w:szCs w:val="20"/>
          <w:shd w:val="clear" w:color="auto" w:fill="FFFFFF"/>
        </w:rPr>
        <w:t>Na stejném webovém odkazu budou zveřejněny termíny zápisů. Děti jsou přijímány podle stanovených kritérií a rozhodující je místo trvalého pobytu dítěte, v případě cizinců místo pobytu ve školském obvodu a dále věk dětí. Děti jsou přijímány v souladu s § 50 zákona č. 258/2000 Sb., o ochraně veřejného zdraví, ve znění pozdějších předpisů, s výjimkou dětí, pro které je od 01.09.2025 předškolní vzdělávání povinné.</w:t>
      </w:r>
      <w:r w:rsidRPr="00B51493">
        <w:rPr>
          <w:color w:val="404040"/>
          <w:sz w:val="20"/>
          <w:szCs w:val="20"/>
        </w:rPr>
        <w:br/>
      </w:r>
    </w:p>
    <w:p w14:paraId="4FC9F9A1" w14:textId="3B0E8BA4" w:rsidR="00B51493" w:rsidRPr="00B51493" w:rsidRDefault="00B51493" w:rsidP="00B51493">
      <w:pPr>
        <w:shd w:val="clear" w:color="auto" w:fill="FFFFFF"/>
        <w:jc w:val="center"/>
        <w:rPr>
          <w:color w:val="404040"/>
          <w:sz w:val="20"/>
          <w:szCs w:val="20"/>
        </w:rPr>
      </w:pPr>
      <w:r w:rsidRPr="00B51493">
        <w:rPr>
          <w:rStyle w:val="Siln"/>
          <w:color w:val="404040"/>
          <w:sz w:val="20"/>
          <w:szCs w:val="20"/>
        </w:rPr>
        <w:t>Zápis dětí do mateřských škol se uskuteční v pondělí 12. a v úterý 13. května 2025</w:t>
      </w:r>
      <w:r w:rsidRPr="00B51493">
        <w:rPr>
          <w:b/>
          <w:bCs/>
          <w:color w:val="404040"/>
          <w:sz w:val="20"/>
          <w:szCs w:val="20"/>
        </w:rPr>
        <w:br/>
      </w:r>
      <w:r w:rsidRPr="00B51493">
        <w:rPr>
          <w:rStyle w:val="Siln"/>
          <w:color w:val="404040"/>
          <w:sz w:val="20"/>
          <w:szCs w:val="20"/>
        </w:rPr>
        <w:t>od 13.00 do 17.00 hodin v mateřských školách městské části Praha 8.</w:t>
      </w:r>
      <w:r w:rsidRPr="00B51493">
        <w:rPr>
          <w:b/>
          <w:bCs/>
          <w:color w:val="404040"/>
          <w:sz w:val="20"/>
          <w:szCs w:val="20"/>
        </w:rPr>
        <w:br/>
      </w:r>
      <w:r w:rsidRPr="00B51493">
        <w:rPr>
          <w:b/>
          <w:bCs/>
          <w:color w:val="404040"/>
          <w:sz w:val="20"/>
          <w:szCs w:val="20"/>
        </w:rPr>
        <w:br/>
      </w:r>
      <w:r w:rsidRPr="00B51493">
        <w:rPr>
          <w:rStyle w:val="Siln"/>
          <w:color w:val="404040"/>
          <w:sz w:val="20"/>
          <w:szCs w:val="20"/>
        </w:rPr>
        <w:t xml:space="preserve">Zápis do </w:t>
      </w:r>
      <w:r w:rsidR="00911030">
        <w:rPr>
          <w:rStyle w:val="Siln"/>
          <w:color w:val="404040"/>
          <w:sz w:val="20"/>
          <w:szCs w:val="20"/>
        </w:rPr>
        <w:t xml:space="preserve">tříd s integrací </w:t>
      </w:r>
      <w:r w:rsidRPr="00B51493">
        <w:rPr>
          <w:rStyle w:val="Siln"/>
          <w:color w:val="404040"/>
          <w:sz w:val="20"/>
          <w:szCs w:val="20"/>
        </w:rPr>
        <w:t>Mateřské školy, Praha 8, Korycanská 1</w:t>
      </w:r>
      <w:r w:rsidR="00A82F5D">
        <w:rPr>
          <w:rStyle w:val="Siln"/>
          <w:color w:val="404040"/>
          <w:sz w:val="20"/>
          <w:szCs w:val="20"/>
        </w:rPr>
        <w:t>4</w:t>
      </w:r>
      <w:r w:rsidRPr="00B51493">
        <w:rPr>
          <w:rStyle w:val="Siln"/>
          <w:color w:val="404040"/>
          <w:sz w:val="20"/>
          <w:szCs w:val="20"/>
        </w:rPr>
        <w:t xml:space="preserve"> bude</w:t>
      </w:r>
      <w:r w:rsidRPr="00B51493">
        <w:rPr>
          <w:b/>
          <w:bCs/>
          <w:color w:val="404040"/>
          <w:sz w:val="20"/>
          <w:szCs w:val="20"/>
        </w:rPr>
        <w:br/>
      </w:r>
      <w:r w:rsidRPr="00B51493">
        <w:rPr>
          <w:rStyle w:val="Siln"/>
          <w:color w:val="404040"/>
          <w:sz w:val="20"/>
          <w:szCs w:val="20"/>
        </w:rPr>
        <w:t>v mateřské škole v pondělí 5. května 2025 od 13.00 do 17.00 hodin</w:t>
      </w:r>
      <w:r w:rsidR="00A82F5D">
        <w:rPr>
          <w:rStyle w:val="Siln"/>
          <w:color w:val="404040"/>
          <w:sz w:val="20"/>
          <w:szCs w:val="20"/>
        </w:rPr>
        <w:t xml:space="preserve"> v budově Korycanská 12</w:t>
      </w:r>
      <w:r w:rsidRPr="00B51493">
        <w:rPr>
          <w:rStyle w:val="Siln"/>
          <w:color w:val="404040"/>
          <w:sz w:val="20"/>
          <w:szCs w:val="20"/>
        </w:rPr>
        <w:t>.</w:t>
      </w:r>
    </w:p>
    <w:p w14:paraId="66C3400C" w14:textId="77777777" w:rsidR="007D2DF5" w:rsidRDefault="00B51493" w:rsidP="00B51493">
      <w:pPr>
        <w:pStyle w:val="Prosttext"/>
        <w:tabs>
          <w:tab w:val="left" w:pos="1887"/>
        </w:tabs>
        <w:jc w:val="both"/>
        <w:rPr>
          <w:rStyle w:val="Siln"/>
          <w:rFonts w:ascii="Times New Roman" w:hAnsi="Times New Roman" w:cs="Times New Roman"/>
          <w:color w:val="404040"/>
          <w:shd w:val="clear" w:color="auto" w:fill="FFFFFF"/>
        </w:rPr>
      </w:pPr>
      <w:r w:rsidRPr="00B51493">
        <w:rPr>
          <w:rFonts w:ascii="Times New Roman" w:hAnsi="Times New Roman" w:cs="Times New Roman"/>
          <w:color w:val="404040"/>
        </w:rPr>
        <w:br/>
      </w:r>
      <w:r w:rsidRPr="00B51493">
        <w:rPr>
          <w:rFonts w:ascii="Times New Roman" w:hAnsi="Times New Roman" w:cs="Times New Roman"/>
          <w:color w:val="404040"/>
          <w:shd w:val="clear" w:color="auto" w:fill="FFFFFF"/>
        </w:rPr>
        <w:t>Žádost o přijetí dítěte k předškolnímu vzdělávání, Evidenční list a Kritéria k přijímání dětí budou zveřejněna a zákonný zástupce dítěte si je může vytisknout z internetových stránek jednotlivých mateřských škol. Kdo nemá tuto možnost, může si</w:t>
      </w:r>
      <w:r w:rsidRPr="00B51493">
        <w:rPr>
          <w:rStyle w:val="Siln"/>
          <w:rFonts w:ascii="Times New Roman" w:hAnsi="Times New Roman" w:cs="Times New Roman"/>
          <w:color w:val="404040"/>
          <w:shd w:val="clear" w:color="auto" w:fill="FFFFFF"/>
        </w:rPr>
        <w:t> uvedené tiskopisy vyzvednout v konkrétní mateřské škole také ve dnech otevřených dveří</w:t>
      </w:r>
      <w:r w:rsidR="00A82F5D">
        <w:rPr>
          <w:rStyle w:val="Siln"/>
          <w:rFonts w:ascii="Times New Roman" w:hAnsi="Times New Roman" w:cs="Times New Roman"/>
          <w:color w:val="404040"/>
          <w:shd w:val="clear" w:color="auto" w:fill="FFFFFF"/>
        </w:rPr>
        <w:t xml:space="preserve">, </w:t>
      </w:r>
      <w:r w:rsidR="00A82F5D">
        <w:rPr>
          <w:rStyle w:val="Siln"/>
          <w:rFonts w:ascii="Times New Roman" w:hAnsi="Times New Roman" w:cs="Times New Roman"/>
          <w:b w:val="0"/>
          <w:bCs w:val="0"/>
          <w:color w:val="404040"/>
          <w:shd w:val="clear" w:color="auto" w:fill="FFFFFF"/>
        </w:rPr>
        <w:t>jejichž termín/termíny jsou zveřejněny na webových stránkách jednotlivých mateřských škol.</w:t>
      </w:r>
      <w:r w:rsidRPr="00B51493">
        <w:rPr>
          <w:rFonts w:ascii="Times New Roman" w:hAnsi="Times New Roman" w:cs="Times New Roman"/>
          <w:color w:val="404040"/>
        </w:rPr>
        <w:br/>
      </w:r>
      <w:r w:rsidRPr="00B51493">
        <w:rPr>
          <w:rFonts w:ascii="Times New Roman" w:hAnsi="Times New Roman" w:cs="Times New Roman"/>
          <w:color w:val="404040"/>
        </w:rPr>
        <w:br/>
      </w:r>
      <w:r w:rsidRPr="00B51493">
        <w:rPr>
          <w:rStyle w:val="Siln"/>
          <w:rFonts w:ascii="Times New Roman" w:hAnsi="Times New Roman" w:cs="Times New Roman"/>
          <w:color w:val="404040"/>
          <w:shd w:val="clear" w:color="auto" w:fill="FFFFFF"/>
        </w:rPr>
        <w:t xml:space="preserve">Předem vyplněnou žádost o přijetí k předškolnímu vzdělávání, vyplněný a lékařem potvrzený Evidenční list pro dítě v mateřské škole zákonný zástupce odevzdá u zápisu 12. a 13. května 2025 od 13.00 do 17.00 hodin, do </w:t>
      </w:r>
      <w:r w:rsidR="007D2DF5">
        <w:rPr>
          <w:rStyle w:val="Siln"/>
          <w:rFonts w:ascii="Times New Roman" w:hAnsi="Times New Roman" w:cs="Times New Roman"/>
          <w:color w:val="404040"/>
          <w:shd w:val="clear" w:color="auto" w:fill="FFFFFF"/>
        </w:rPr>
        <w:t>integrovaných tříd M</w:t>
      </w:r>
      <w:r w:rsidRPr="00B51493">
        <w:rPr>
          <w:rStyle w:val="Siln"/>
          <w:rFonts w:ascii="Times New Roman" w:hAnsi="Times New Roman" w:cs="Times New Roman"/>
          <w:color w:val="404040"/>
        </w:rPr>
        <w:t>ateřské školy, Praha 8, Korycanská 1</w:t>
      </w:r>
      <w:r w:rsidR="007D2DF5">
        <w:rPr>
          <w:rStyle w:val="Siln"/>
          <w:rFonts w:ascii="Times New Roman" w:hAnsi="Times New Roman" w:cs="Times New Roman"/>
          <w:color w:val="404040"/>
        </w:rPr>
        <w:t xml:space="preserve">4 (objekt Korycanská 12) </w:t>
      </w:r>
      <w:r w:rsidRPr="00B51493">
        <w:rPr>
          <w:rStyle w:val="Siln"/>
          <w:rFonts w:ascii="Times New Roman" w:hAnsi="Times New Roman" w:cs="Times New Roman"/>
          <w:color w:val="404040"/>
        </w:rPr>
        <w:t xml:space="preserve">2 </w:t>
      </w:r>
      <w:r w:rsidRPr="00B51493">
        <w:rPr>
          <w:rStyle w:val="Siln"/>
          <w:rFonts w:ascii="Times New Roman" w:hAnsi="Times New Roman" w:cs="Times New Roman"/>
          <w:color w:val="404040"/>
          <w:shd w:val="clear" w:color="auto" w:fill="FFFFFF"/>
        </w:rPr>
        <w:t>dne 5. května 2025 od 13.00 do 17.00 hodin. Zákonný zástupce dítěte předloží při zápisu svůj platný občanský průkaz a rodný list dítěte.</w:t>
      </w:r>
    </w:p>
    <w:p w14:paraId="5CAA6F3A" w14:textId="6B7CFCC0" w:rsidR="00F605AC" w:rsidRPr="00B51493" w:rsidRDefault="00B51493" w:rsidP="00B51493">
      <w:pPr>
        <w:pStyle w:val="Prosttext"/>
        <w:tabs>
          <w:tab w:val="left" w:pos="1887"/>
        </w:tabs>
        <w:jc w:val="both"/>
        <w:rPr>
          <w:rFonts w:ascii="Times New Roman" w:eastAsia="MS Mincho" w:hAnsi="Times New Roman" w:cs="Times New Roman"/>
        </w:rPr>
      </w:pPr>
      <w:r w:rsidRPr="00B51493">
        <w:rPr>
          <w:rFonts w:ascii="Times New Roman" w:hAnsi="Times New Roman" w:cs="Times New Roman"/>
          <w:color w:val="404040"/>
        </w:rPr>
        <w:br/>
      </w:r>
      <w:r w:rsidRPr="00B51493">
        <w:rPr>
          <w:rFonts w:ascii="Times New Roman" w:hAnsi="Times New Roman" w:cs="Times New Roman"/>
          <w:color w:val="404040"/>
          <w:shd w:val="clear" w:color="auto" w:fill="FFFFFF"/>
        </w:rPr>
        <w:t>O přijetí dítěte k předškolnímu vzdělávání </w:t>
      </w:r>
      <w:r w:rsidRPr="00B51493">
        <w:rPr>
          <w:rStyle w:val="Siln"/>
          <w:rFonts w:ascii="Times New Roman" w:hAnsi="Times New Roman" w:cs="Times New Roman"/>
          <w:color w:val="404040"/>
          <w:shd w:val="clear" w:color="auto" w:fill="FFFFFF"/>
        </w:rPr>
        <w:t>nerozhoduje datum podání žádosti</w:t>
      </w:r>
      <w:r w:rsidRPr="00B51493">
        <w:rPr>
          <w:rFonts w:ascii="Times New Roman" w:hAnsi="Times New Roman" w:cs="Times New Roman"/>
          <w:color w:val="404040"/>
          <w:shd w:val="clear" w:color="auto" w:fill="FFFFFF"/>
        </w:rPr>
        <w:t>, ale stanovená kritéria k přijímání dětí.</w:t>
      </w:r>
    </w:p>
    <w:p w14:paraId="0772646E" w14:textId="77777777" w:rsidR="0046362E" w:rsidRDefault="0046362E" w:rsidP="0046362E">
      <w:pPr>
        <w:ind w:right="-6"/>
      </w:pPr>
    </w:p>
    <w:p w14:paraId="467A9C03" w14:textId="04503C41" w:rsidR="00B34879" w:rsidRPr="00384413" w:rsidRDefault="0046362E" w:rsidP="00B34879">
      <w:pPr>
        <w:tabs>
          <w:tab w:val="left" w:pos="4111"/>
        </w:tabs>
        <w:ind w:left="2977" w:right="-6" w:firstLine="425"/>
        <w:jc w:val="center"/>
        <w:rPr>
          <w:i/>
          <w:sz w:val="14"/>
          <w:szCs w:val="14"/>
        </w:rPr>
      </w:pPr>
      <w:r w:rsidRPr="00A46315">
        <w:tab/>
      </w:r>
      <w:r w:rsidRPr="00A46315">
        <w:tab/>
      </w:r>
      <w:r w:rsidRPr="00A46315">
        <w:tab/>
      </w:r>
      <w:r w:rsidR="00B34879" w:rsidRPr="00384413">
        <w:rPr>
          <w:i/>
          <w:sz w:val="20"/>
          <w:szCs w:val="16"/>
        </w:rPr>
        <w:t>„podepsáno elektronicky“</w:t>
      </w:r>
    </w:p>
    <w:p w14:paraId="1AE13425" w14:textId="77777777" w:rsidR="008D4887" w:rsidRDefault="008D4887" w:rsidP="008D4887">
      <w:pPr>
        <w:tabs>
          <w:tab w:val="left" w:pos="4820"/>
        </w:tabs>
        <w:ind w:left="3119" w:right="-6"/>
        <w:jc w:val="center"/>
      </w:pPr>
      <w:r>
        <w:tab/>
      </w:r>
      <w:bookmarkStart w:id="0" w:name="_Hlk30754770"/>
      <w:r>
        <w:tab/>
        <w:t>Mgr. Petr Svoboda</w:t>
      </w:r>
    </w:p>
    <w:p w14:paraId="6CCCC0C5" w14:textId="4D1F6F49" w:rsidR="004E4DC0" w:rsidRPr="00B51493" w:rsidRDefault="008D4887" w:rsidP="00B51493">
      <w:pPr>
        <w:tabs>
          <w:tab w:val="center" w:pos="4253"/>
        </w:tabs>
        <w:ind w:left="2410" w:right="-6"/>
        <w:jc w:val="center"/>
      </w:pPr>
      <w:r>
        <w:tab/>
      </w:r>
      <w:r>
        <w:tab/>
      </w:r>
      <w:bookmarkEnd w:id="0"/>
      <w:r w:rsidR="00B51493">
        <w:t>vedoucí odboru školství</w:t>
      </w:r>
    </w:p>
    <w:sectPr w:rsidR="004E4DC0" w:rsidRPr="00B51493" w:rsidSect="003662D5">
      <w:footerReference w:type="default" r:id="rId13"/>
      <w:footerReference w:type="first" r:id="rId14"/>
      <w:pgSz w:w="11907" w:h="16840"/>
      <w:pgMar w:top="1417" w:right="1417" w:bottom="1417" w:left="141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F4D4E" w14:textId="77777777" w:rsidR="00934F4F" w:rsidRDefault="00934F4F">
      <w:r>
        <w:separator/>
      </w:r>
    </w:p>
  </w:endnote>
  <w:endnote w:type="continuationSeparator" w:id="0">
    <w:p w14:paraId="71DB2A10" w14:textId="77777777" w:rsidR="00934F4F" w:rsidRDefault="0093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ED07C" w14:textId="21EC3424" w:rsidR="0055761B" w:rsidRDefault="0055761B" w:rsidP="0055761B">
    <w:pPr>
      <w:pStyle w:val="Zpat"/>
      <w:tabs>
        <w:tab w:val="clear" w:pos="4536"/>
        <w:tab w:val="clear" w:pos="9072"/>
        <w:tab w:val="left" w:pos="1202"/>
        <w:tab w:val="left" w:pos="5387"/>
        <w:tab w:val="left" w:pos="7371"/>
      </w:tabs>
    </w:pPr>
    <w:r>
      <w:tab/>
    </w:r>
  </w:p>
  <w:p w14:paraId="7D991CD8" w14:textId="75F48D84" w:rsidR="008F6C52" w:rsidRDefault="008F6C52" w:rsidP="0055761B">
    <w:pPr>
      <w:pStyle w:val="Zpat"/>
      <w:tabs>
        <w:tab w:val="clear" w:pos="4536"/>
        <w:tab w:val="clear" w:pos="9072"/>
        <w:tab w:val="left" w:pos="1202"/>
        <w:tab w:val="left" w:pos="5387"/>
        <w:tab w:val="left" w:pos="7371"/>
      </w:tabs>
    </w:pPr>
  </w:p>
  <w:p w14:paraId="41E5F551" w14:textId="77777777" w:rsidR="008F6C52" w:rsidRDefault="008F6C52" w:rsidP="0055761B">
    <w:pPr>
      <w:pStyle w:val="Zpat"/>
      <w:tabs>
        <w:tab w:val="clear" w:pos="4536"/>
        <w:tab w:val="clear" w:pos="9072"/>
        <w:tab w:val="left" w:pos="1202"/>
        <w:tab w:val="left" w:pos="5387"/>
        <w:tab w:val="left" w:pos="7371"/>
      </w:tabs>
    </w:pPr>
  </w:p>
  <w:p w14:paraId="2C70CEA2" w14:textId="7C1D8B42" w:rsidR="00527407" w:rsidRPr="00B34879" w:rsidRDefault="0055761B" w:rsidP="00A46315">
    <w:pPr>
      <w:pStyle w:val="Zpat"/>
      <w:tabs>
        <w:tab w:val="left" w:pos="7938"/>
      </w:tabs>
      <w:rPr>
        <w:sz w:val="16"/>
        <w:szCs w:val="16"/>
      </w:rPr>
    </w:pPr>
    <w:r w:rsidRPr="00B34879">
      <w:rPr>
        <w:sz w:val="16"/>
        <w:szCs w:val="16"/>
      </w:rPr>
      <w:tab/>
    </w:r>
    <w:r w:rsidR="00021A3F" w:rsidRPr="00B34879">
      <w:rPr>
        <w:sz w:val="16"/>
        <w:szCs w:val="16"/>
      </w:rPr>
      <w:t xml:space="preserve">Stránka </w:t>
    </w:r>
    <w:r w:rsidR="00021A3F" w:rsidRPr="00B34879">
      <w:rPr>
        <w:sz w:val="16"/>
        <w:szCs w:val="16"/>
      </w:rPr>
      <w:fldChar w:fldCharType="begin"/>
    </w:r>
    <w:r w:rsidR="00021A3F" w:rsidRPr="00B34879">
      <w:rPr>
        <w:sz w:val="16"/>
        <w:szCs w:val="16"/>
      </w:rPr>
      <w:instrText>PAGE  \* Arabic  \* MERGEFORMAT</w:instrText>
    </w:r>
    <w:r w:rsidR="00021A3F" w:rsidRPr="00B34879">
      <w:rPr>
        <w:sz w:val="16"/>
        <w:szCs w:val="16"/>
      </w:rPr>
      <w:fldChar w:fldCharType="separate"/>
    </w:r>
    <w:r w:rsidR="00B51493">
      <w:rPr>
        <w:noProof/>
        <w:sz w:val="16"/>
        <w:szCs w:val="16"/>
      </w:rPr>
      <w:t>2</w:t>
    </w:r>
    <w:r w:rsidR="00021A3F" w:rsidRPr="00B34879">
      <w:rPr>
        <w:sz w:val="16"/>
        <w:szCs w:val="16"/>
      </w:rPr>
      <w:fldChar w:fldCharType="end"/>
    </w:r>
    <w:r w:rsidR="00021A3F" w:rsidRPr="00B34879">
      <w:rPr>
        <w:sz w:val="16"/>
        <w:szCs w:val="16"/>
      </w:rPr>
      <w:t xml:space="preserve"> z </w:t>
    </w:r>
    <w:r w:rsidR="00021A3F" w:rsidRPr="00B34879">
      <w:rPr>
        <w:sz w:val="16"/>
        <w:szCs w:val="16"/>
      </w:rPr>
      <w:fldChar w:fldCharType="begin"/>
    </w:r>
    <w:r w:rsidR="00021A3F" w:rsidRPr="00B34879">
      <w:rPr>
        <w:sz w:val="16"/>
        <w:szCs w:val="16"/>
      </w:rPr>
      <w:instrText>NUMPAGES  \* Arabic  \* MERGEFORMAT</w:instrText>
    </w:r>
    <w:r w:rsidR="00021A3F" w:rsidRPr="00B34879">
      <w:rPr>
        <w:sz w:val="16"/>
        <w:szCs w:val="16"/>
      </w:rPr>
      <w:fldChar w:fldCharType="separate"/>
    </w:r>
    <w:r w:rsidR="00B51493">
      <w:rPr>
        <w:noProof/>
        <w:sz w:val="16"/>
        <w:szCs w:val="16"/>
      </w:rPr>
      <w:t>2</w:t>
    </w:r>
    <w:r w:rsidR="00021A3F" w:rsidRPr="00B3487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5E61" w14:textId="77777777" w:rsidR="008D4887" w:rsidRPr="006C1F85" w:rsidRDefault="008D4887" w:rsidP="008D4887">
    <w:pPr>
      <w:pStyle w:val="Zpat"/>
      <w:tabs>
        <w:tab w:val="clear" w:pos="4536"/>
        <w:tab w:val="clear" w:pos="9072"/>
        <w:tab w:val="left" w:pos="1202"/>
        <w:tab w:val="left" w:pos="5387"/>
        <w:tab w:val="left" w:pos="7371"/>
      </w:tabs>
      <w:rPr>
        <w:color w:val="000000"/>
        <w:sz w:val="16"/>
        <w:szCs w:val="16"/>
      </w:rPr>
    </w:pPr>
    <w:r w:rsidRPr="006C1F85">
      <w:rPr>
        <w:color w:val="000000"/>
        <w:sz w:val="16"/>
        <w:szCs w:val="16"/>
      </w:rPr>
      <w:t xml:space="preserve">Se sídlem: Zenklova 1/35, 180 </w:t>
    </w:r>
    <w:r>
      <w:rPr>
        <w:color w:val="000000"/>
        <w:sz w:val="16"/>
        <w:szCs w:val="16"/>
      </w:rPr>
      <w:t>00</w:t>
    </w:r>
    <w:r w:rsidRPr="006C1F85">
      <w:rPr>
        <w:color w:val="000000"/>
        <w:sz w:val="16"/>
        <w:szCs w:val="16"/>
      </w:rPr>
      <w:t xml:space="preserve"> Praha 8 - Libeň</w:t>
    </w:r>
    <w:r w:rsidRPr="006C1F85">
      <w:rPr>
        <w:color w:val="000000"/>
        <w:sz w:val="16"/>
        <w:szCs w:val="16"/>
      </w:rPr>
      <w:tab/>
    </w:r>
    <w:r>
      <w:rPr>
        <w:color w:val="000000"/>
        <w:sz w:val="16"/>
        <w:szCs w:val="16"/>
      </w:rPr>
      <w:t xml:space="preserve">                 </w:t>
    </w:r>
    <w:r w:rsidRPr="006C1F85">
      <w:rPr>
        <w:color w:val="000000"/>
        <w:sz w:val="16"/>
        <w:szCs w:val="16"/>
      </w:rPr>
      <w:t>tel.: (+420) 222 805 111 - centrála,</w:t>
    </w:r>
    <w:r w:rsidRPr="006C1F85">
      <w:rPr>
        <w:color w:val="000000"/>
        <w:sz w:val="16"/>
        <w:szCs w:val="16"/>
      </w:rPr>
      <w:tab/>
    </w:r>
  </w:p>
  <w:p w14:paraId="48DE80E9" w14:textId="77777777" w:rsidR="008D4887" w:rsidRPr="005E4665" w:rsidRDefault="008D4887" w:rsidP="008D4887">
    <w:pPr>
      <w:pStyle w:val="Zpat"/>
      <w:tabs>
        <w:tab w:val="clear" w:pos="4536"/>
        <w:tab w:val="clear" w:pos="9072"/>
        <w:tab w:val="left" w:pos="1202"/>
        <w:tab w:val="left" w:pos="5387"/>
        <w:tab w:val="left" w:pos="7371"/>
      </w:tabs>
      <w:rPr>
        <w:color w:val="000000"/>
        <w:sz w:val="16"/>
        <w:szCs w:val="16"/>
      </w:rPr>
    </w:pPr>
    <w:r w:rsidRPr="003321F4">
      <w:rPr>
        <w:color w:val="000000"/>
        <w:sz w:val="16"/>
        <w:szCs w:val="16"/>
      </w:rPr>
      <w:t xml:space="preserve">Pracoviště: </w:t>
    </w:r>
    <w:r>
      <w:rPr>
        <w:color w:val="000000"/>
        <w:sz w:val="16"/>
        <w:szCs w:val="16"/>
      </w:rPr>
      <w:t>Těšínská 600/4</w:t>
    </w:r>
    <w:r w:rsidRPr="003321F4">
      <w:rPr>
        <w:color w:val="000000"/>
        <w:sz w:val="16"/>
        <w:szCs w:val="16"/>
      </w:rPr>
      <w:t>, 18</w:t>
    </w:r>
    <w:r>
      <w:rPr>
        <w:color w:val="000000"/>
        <w:sz w:val="16"/>
        <w:szCs w:val="16"/>
      </w:rPr>
      <w:t>1</w:t>
    </w:r>
    <w:r w:rsidRPr="003321F4">
      <w:rPr>
        <w:color w:val="000000"/>
        <w:sz w:val="16"/>
        <w:szCs w:val="16"/>
      </w:rPr>
      <w:t xml:space="preserve"> 00 Praha 8</w:t>
    </w:r>
    <w:r w:rsidRPr="003321F4">
      <w:rPr>
        <w:color w:val="000000"/>
        <w:sz w:val="16"/>
        <w:szCs w:val="16"/>
      </w:rPr>
      <w:tab/>
      <w:t xml:space="preserve">                 tel.: (+420) </w:t>
    </w:r>
    <w:r>
      <w:rPr>
        <w:color w:val="000000"/>
        <w:sz w:val="16"/>
        <w:szCs w:val="16"/>
      </w:rPr>
      <w:t>283 090 412</w:t>
    </w:r>
    <w:r w:rsidRPr="003321F4">
      <w:rPr>
        <w:color w:val="000000"/>
        <w:sz w:val="16"/>
        <w:szCs w:val="16"/>
      </w:rPr>
      <w:t xml:space="preserve"> – sekretariát,</w:t>
    </w:r>
    <w:r w:rsidRPr="005E4665">
      <w:rPr>
        <w:color w:val="000000"/>
        <w:sz w:val="16"/>
        <w:szCs w:val="16"/>
      </w:rPr>
      <w:tab/>
    </w:r>
  </w:p>
  <w:p w14:paraId="1B044409" w14:textId="77777777" w:rsidR="008D4887" w:rsidRPr="006C1F85" w:rsidRDefault="008D4887" w:rsidP="008D4887">
    <w:pPr>
      <w:pStyle w:val="Zpat"/>
      <w:tabs>
        <w:tab w:val="clear" w:pos="4536"/>
        <w:tab w:val="clear" w:pos="9072"/>
        <w:tab w:val="left" w:pos="1202"/>
        <w:tab w:val="left" w:pos="5387"/>
        <w:tab w:val="left" w:pos="7371"/>
      </w:tabs>
      <w:rPr>
        <w:color w:val="000000"/>
        <w:sz w:val="16"/>
        <w:szCs w:val="16"/>
      </w:rPr>
    </w:pPr>
    <w:r w:rsidRPr="005E4665">
      <w:rPr>
        <w:color w:val="000000"/>
        <w:sz w:val="16"/>
        <w:szCs w:val="16"/>
      </w:rPr>
      <w:t>IČO: 00063797</w:t>
    </w:r>
    <w:r w:rsidRPr="005E4665">
      <w:rPr>
        <w:color w:val="000000"/>
        <w:sz w:val="16"/>
        <w:szCs w:val="16"/>
      </w:rPr>
      <w:tab/>
    </w:r>
    <w:r w:rsidRPr="005E4665">
      <w:rPr>
        <w:color w:val="000000"/>
        <w:sz w:val="16"/>
        <w:szCs w:val="16"/>
      </w:rPr>
      <w:tab/>
    </w:r>
    <w:r>
      <w:rPr>
        <w:color w:val="000000"/>
        <w:sz w:val="16"/>
        <w:szCs w:val="16"/>
      </w:rPr>
      <w:t xml:space="preserve">                 </w:t>
    </w:r>
    <w:r w:rsidRPr="005E4665">
      <w:rPr>
        <w:color w:val="000000"/>
        <w:sz w:val="16"/>
        <w:szCs w:val="16"/>
      </w:rPr>
      <w:t xml:space="preserve">tel.: (+420) </w:t>
    </w:r>
    <w:r w:rsidRPr="00F34185">
      <w:rPr>
        <w:color w:val="000000"/>
        <w:sz w:val="16"/>
        <w:szCs w:val="16"/>
      </w:rPr>
      <w:t>283 090 412</w:t>
    </w:r>
    <w:r w:rsidRPr="006C1F85">
      <w:rPr>
        <w:color w:val="000000"/>
        <w:sz w:val="16"/>
        <w:szCs w:val="16"/>
      </w:rPr>
      <w:t>– vedoucí,</w:t>
    </w:r>
  </w:p>
  <w:p w14:paraId="0DB2DB80" w14:textId="77777777" w:rsidR="008D4887" w:rsidRPr="006C1F85" w:rsidRDefault="008D4887" w:rsidP="008D4887">
    <w:pPr>
      <w:pStyle w:val="Zpat"/>
      <w:tabs>
        <w:tab w:val="clear" w:pos="4536"/>
        <w:tab w:val="clear" w:pos="9072"/>
        <w:tab w:val="left" w:pos="1202"/>
        <w:tab w:val="left" w:pos="5387"/>
        <w:tab w:val="left" w:pos="7371"/>
      </w:tabs>
      <w:rPr>
        <w:sz w:val="16"/>
        <w:szCs w:val="16"/>
      </w:rPr>
    </w:pPr>
    <w:r w:rsidRPr="006C1F85">
      <w:rPr>
        <w:color w:val="000000"/>
        <w:sz w:val="16"/>
        <w:szCs w:val="16"/>
      </w:rPr>
      <w:t>www.praha8.cz</w:t>
    </w:r>
    <w:r w:rsidRPr="006C1F85">
      <w:rPr>
        <w:color w:val="000000"/>
        <w:sz w:val="16"/>
        <w:szCs w:val="16"/>
      </w:rPr>
      <w:tab/>
    </w:r>
    <w:r w:rsidRPr="006C1F85">
      <w:rPr>
        <w:color w:val="000000"/>
        <w:sz w:val="16"/>
        <w:szCs w:val="16"/>
      </w:rPr>
      <w:tab/>
    </w:r>
    <w:r>
      <w:rPr>
        <w:color w:val="000000"/>
        <w:sz w:val="16"/>
        <w:szCs w:val="16"/>
      </w:rPr>
      <w:t xml:space="preserve">                 </w:t>
    </w:r>
    <w:r w:rsidRPr="006C1F85">
      <w:rPr>
        <w:color w:val="000000"/>
        <w:sz w:val="16"/>
        <w:szCs w:val="16"/>
      </w:rPr>
      <w:t xml:space="preserve">datová schránka: </w:t>
    </w:r>
    <w:r w:rsidRPr="006C1F85">
      <w:rPr>
        <w:sz w:val="16"/>
        <w:szCs w:val="16"/>
      </w:rPr>
      <w:t>g5ybpd2</w:t>
    </w:r>
  </w:p>
  <w:p w14:paraId="219B62E4" w14:textId="77777777" w:rsidR="008D4887" w:rsidRPr="006C1F85" w:rsidRDefault="008D4887" w:rsidP="008D4887">
    <w:pPr>
      <w:pStyle w:val="Zpat"/>
      <w:tabs>
        <w:tab w:val="clear" w:pos="4536"/>
        <w:tab w:val="clear" w:pos="9072"/>
        <w:tab w:val="left" w:pos="1202"/>
        <w:tab w:val="left" w:pos="5387"/>
        <w:tab w:val="left" w:pos="7371"/>
      </w:tabs>
      <w:rPr>
        <w:sz w:val="16"/>
        <w:szCs w:val="16"/>
      </w:rPr>
    </w:pPr>
    <w:r w:rsidRPr="006C1F85">
      <w:rPr>
        <w:sz w:val="16"/>
        <w:szCs w:val="16"/>
      </w:rPr>
      <w:tab/>
    </w:r>
    <w:r w:rsidRPr="006C1F85">
      <w:rPr>
        <w:sz w:val="16"/>
        <w:szCs w:val="16"/>
      </w:rPr>
      <w:tab/>
    </w:r>
    <w:r>
      <w:rPr>
        <w:sz w:val="16"/>
        <w:szCs w:val="16"/>
      </w:rPr>
      <w:t xml:space="preserve">                 </w:t>
    </w:r>
    <w:r w:rsidRPr="006C1F85">
      <w:rPr>
        <w:color w:val="000000"/>
        <w:sz w:val="16"/>
        <w:szCs w:val="16"/>
      </w:rPr>
      <w:t>e-mail</w:t>
    </w:r>
    <w:r w:rsidRPr="006C1F85">
      <w:rPr>
        <w:sz w:val="16"/>
        <w:szCs w:val="16"/>
      </w:rPr>
      <w:t xml:space="preserve">: </w:t>
    </w:r>
    <w:hyperlink r:id="rId1" w:history="1">
      <w:r w:rsidRPr="006C1F85">
        <w:rPr>
          <w:rStyle w:val="Hypertextovodkaz"/>
          <w:color w:val="auto"/>
          <w:sz w:val="16"/>
          <w:szCs w:val="16"/>
          <w:u w:val="none"/>
        </w:rPr>
        <w:t>posta@praha8.cz</w:t>
      </w:r>
    </w:hyperlink>
    <w:r w:rsidRPr="006C1F85">
      <w:rPr>
        <w:sz w:val="16"/>
        <w:szCs w:val="16"/>
      </w:rPr>
      <w:tab/>
    </w:r>
  </w:p>
  <w:p w14:paraId="55202E97" w14:textId="480066F6" w:rsidR="008F6C52" w:rsidRPr="005D7E91" w:rsidRDefault="008F6C52" w:rsidP="008F6C52">
    <w:pPr>
      <w:pStyle w:val="Zpat"/>
      <w:tabs>
        <w:tab w:val="clear" w:pos="4536"/>
        <w:tab w:val="clear" w:pos="9072"/>
        <w:tab w:val="left" w:pos="3261"/>
        <w:tab w:val="left" w:pos="7371"/>
      </w:tabs>
      <w:jc w:val="center"/>
    </w:pPr>
    <w:r w:rsidRPr="00B34879">
      <w:rPr>
        <w:sz w:val="16"/>
        <w:szCs w:val="16"/>
      </w:rPr>
      <w:t xml:space="preserve">Stránka </w:t>
    </w:r>
    <w:r w:rsidRPr="00B34879">
      <w:rPr>
        <w:sz w:val="16"/>
        <w:szCs w:val="16"/>
      </w:rPr>
      <w:fldChar w:fldCharType="begin"/>
    </w:r>
    <w:r w:rsidRPr="00B34879">
      <w:rPr>
        <w:sz w:val="16"/>
        <w:szCs w:val="16"/>
      </w:rPr>
      <w:instrText>PAGE  \* Arabic  \* MERGEFORMAT</w:instrText>
    </w:r>
    <w:r w:rsidRPr="00B34879">
      <w:rPr>
        <w:sz w:val="16"/>
        <w:szCs w:val="16"/>
      </w:rPr>
      <w:fldChar w:fldCharType="separate"/>
    </w:r>
    <w:r w:rsidR="00B51493">
      <w:rPr>
        <w:noProof/>
        <w:sz w:val="16"/>
        <w:szCs w:val="16"/>
      </w:rPr>
      <w:t>1</w:t>
    </w:r>
    <w:r w:rsidRPr="00B34879">
      <w:rPr>
        <w:sz w:val="16"/>
        <w:szCs w:val="16"/>
      </w:rPr>
      <w:fldChar w:fldCharType="end"/>
    </w:r>
    <w:r w:rsidRPr="00B34879">
      <w:rPr>
        <w:sz w:val="16"/>
        <w:szCs w:val="16"/>
      </w:rPr>
      <w:t xml:space="preserve"> z </w:t>
    </w:r>
    <w:r w:rsidRPr="00B34879">
      <w:rPr>
        <w:sz w:val="16"/>
        <w:szCs w:val="16"/>
      </w:rPr>
      <w:fldChar w:fldCharType="begin"/>
    </w:r>
    <w:r w:rsidRPr="00B34879">
      <w:rPr>
        <w:sz w:val="16"/>
        <w:szCs w:val="16"/>
      </w:rPr>
      <w:instrText>NUMPAGES  \* Arabic  \* MERGEFORMAT</w:instrText>
    </w:r>
    <w:r w:rsidRPr="00B34879">
      <w:rPr>
        <w:sz w:val="16"/>
        <w:szCs w:val="16"/>
      </w:rPr>
      <w:fldChar w:fldCharType="separate"/>
    </w:r>
    <w:r w:rsidR="00B51493">
      <w:rPr>
        <w:noProof/>
        <w:sz w:val="16"/>
        <w:szCs w:val="16"/>
      </w:rPr>
      <w:t>1</w:t>
    </w:r>
    <w:r w:rsidRPr="00B3487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F3807" w14:textId="77777777" w:rsidR="00934F4F" w:rsidRDefault="00934F4F">
      <w:r>
        <w:separator/>
      </w:r>
    </w:p>
  </w:footnote>
  <w:footnote w:type="continuationSeparator" w:id="0">
    <w:p w14:paraId="3CCA426B" w14:textId="77777777" w:rsidR="00934F4F" w:rsidRDefault="00934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DFC"/>
    <w:rsid w:val="00021A3F"/>
    <w:rsid w:val="000233B7"/>
    <w:rsid w:val="000402B2"/>
    <w:rsid w:val="00072FAD"/>
    <w:rsid w:val="00087FB4"/>
    <w:rsid w:val="000A6A92"/>
    <w:rsid w:val="000A7897"/>
    <w:rsid w:val="000B6CE3"/>
    <w:rsid w:val="00120D4A"/>
    <w:rsid w:val="001323AA"/>
    <w:rsid w:val="00155469"/>
    <w:rsid w:val="001947F1"/>
    <w:rsid w:val="001A7A0F"/>
    <w:rsid w:val="001B4C1A"/>
    <w:rsid w:val="001C19E2"/>
    <w:rsid w:val="00272538"/>
    <w:rsid w:val="00283C6B"/>
    <w:rsid w:val="00290917"/>
    <w:rsid w:val="002C6354"/>
    <w:rsid w:val="002E4A17"/>
    <w:rsid w:val="003321F4"/>
    <w:rsid w:val="00333554"/>
    <w:rsid w:val="003337AF"/>
    <w:rsid w:val="003662D5"/>
    <w:rsid w:val="003940A7"/>
    <w:rsid w:val="003B29E2"/>
    <w:rsid w:val="003D2094"/>
    <w:rsid w:val="003D5596"/>
    <w:rsid w:val="003E3FA3"/>
    <w:rsid w:val="00436DFC"/>
    <w:rsid w:val="0045735A"/>
    <w:rsid w:val="0046279B"/>
    <w:rsid w:val="0046362E"/>
    <w:rsid w:val="00464D5A"/>
    <w:rsid w:val="0046518A"/>
    <w:rsid w:val="00466B69"/>
    <w:rsid w:val="0048152A"/>
    <w:rsid w:val="004D3CB4"/>
    <w:rsid w:val="004E4DC0"/>
    <w:rsid w:val="00505749"/>
    <w:rsid w:val="0051370E"/>
    <w:rsid w:val="00527407"/>
    <w:rsid w:val="00536EBB"/>
    <w:rsid w:val="0055761B"/>
    <w:rsid w:val="00590359"/>
    <w:rsid w:val="006147BB"/>
    <w:rsid w:val="00631DAB"/>
    <w:rsid w:val="00653109"/>
    <w:rsid w:val="00694FF0"/>
    <w:rsid w:val="006B79D8"/>
    <w:rsid w:val="006C1F85"/>
    <w:rsid w:val="006E7D8A"/>
    <w:rsid w:val="0072173E"/>
    <w:rsid w:val="007553A6"/>
    <w:rsid w:val="007844EB"/>
    <w:rsid w:val="007D2DF5"/>
    <w:rsid w:val="00810E67"/>
    <w:rsid w:val="008841F0"/>
    <w:rsid w:val="008D179D"/>
    <w:rsid w:val="008D4887"/>
    <w:rsid w:val="008F6C52"/>
    <w:rsid w:val="00911030"/>
    <w:rsid w:val="00934F4F"/>
    <w:rsid w:val="00985F53"/>
    <w:rsid w:val="009918BC"/>
    <w:rsid w:val="009969CD"/>
    <w:rsid w:val="00A46315"/>
    <w:rsid w:val="00A668C4"/>
    <w:rsid w:val="00A82F5D"/>
    <w:rsid w:val="00AA58FF"/>
    <w:rsid w:val="00AB02BF"/>
    <w:rsid w:val="00AE6599"/>
    <w:rsid w:val="00AF25C6"/>
    <w:rsid w:val="00AF4420"/>
    <w:rsid w:val="00B0054B"/>
    <w:rsid w:val="00B1422B"/>
    <w:rsid w:val="00B34879"/>
    <w:rsid w:val="00B36609"/>
    <w:rsid w:val="00B51493"/>
    <w:rsid w:val="00B91EED"/>
    <w:rsid w:val="00B96C42"/>
    <w:rsid w:val="00BE28FA"/>
    <w:rsid w:val="00C111DF"/>
    <w:rsid w:val="00C13B5B"/>
    <w:rsid w:val="00C655D6"/>
    <w:rsid w:val="00D10A4C"/>
    <w:rsid w:val="00D3125B"/>
    <w:rsid w:val="00D61C37"/>
    <w:rsid w:val="00D8369E"/>
    <w:rsid w:val="00D917EC"/>
    <w:rsid w:val="00DA791F"/>
    <w:rsid w:val="00DB2CF5"/>
    <w:rsid w:val="00E032B4"/>
    <w:rsid w:val="00E33D13"/>
    <w:rsid w:val="00E450BD"/>
    <w:rsid w:val="00E678E6"/>
    <w:rsid w:val="00EC7B95"/>
    <w:rsid w:val="00EE038F"/>
    <w:rsid w:val="00EF5B53"/>
    <w:rsid w:val="00F605AC"/>
    <w:rsid w:val="00F63D6C"/>
    <w:rsid w:val="00FE558D"/>
    <w:rsid w:val="00FE57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3423F"/>
  <w15:chartTrackingRefBased/>
  <w15:docId w15:val="{98D78A4A-ADDB-4F22-B1C9-F2D33197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370E"/>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B0054B"/>
    <w:pPr>
      <w:keepNext/>
      <w:autoSpaceDE w:val="0"/>
      <w:autoSpaceDN w:val="0"/>
      <w:adjustRightInd w:val="0"/>
      <w:jc w:val="center"/>
      <w:outlineLvl w:val="4"/>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rsid w:val="0051370E"/>
    <w:pPr>
      <w:autoSpaceDE w:val="0"/>
      <w:autoSpaceDN w:val="0"/>
      <w:adjustRightInd w:val="0"/>
      <w:spacing w:after="0" w:line="240" w:lineRule="auto"/>
    </w:pPr>
    <w:rPr>
      <w:rFonts w:ascii="Arial" w:eastAsia="Times New Roman" w:hAnsi="Arial" w:cs="Times New Roman"/>
      <w:sz w:val="24"/>
      <w:szCs w:val="24"/>
      <w:lang w:eastAsia="cs-CZ"/>
    </w:rPr>
  </w:style>
  <w:style w:type="character" w:styleId="Hypertextovodkaz">
    <w:name w:val="Hyperlink"/>
    <w:basedOn w:val="Standardnpsmoodstavce"/>
    <w:rsid w:val="0051370E"/>
    <w:rPr>
      <w:color w:val="0000FF"/>
      <w:u w:val="single"/>
    </w:rPr>
  </w:style>
  <w:style w:type="paragraph" w:styleId="Zpat">
    <w:name w:val="footer"/>
    <w:basedOn w:val="Normln"/>
    <w:link w:val="ZpatChar"/>
    <w:rsid w:val="0051370E"/>
    <w:pPr>
      <w:tabs>
        <w:tab w:val="center" w:pos="4536"/>
        <w:tab w:val="right" w:pos="9072"/>
      </w:tabs>
    </w:pPr>
  </w:style>
  <w:style w:type="character" w:customStyle="1" w:styleId="ZpatChar">
    <w:name w:val="Zápatí Char"/>
    <w:basedOn w:val="Standardnpsmoodstavce"/>
    <w:link w:val="Zpat"/>
    <w:uiPriority w:val="99"/>
    <w:rsid w:val="0051370E"/>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436DFC"/>
    <w:rPr>
      <w:color w:val="808080"/>
    </w:rPr>
  </w:style>
  <w:style w:type="character" w:customStyle="1" w:styleId="Nadpis5Char">
    <w:name w:val="Nadpis 5 Char"/>
    <w:basedOn w:val="Standardnpsmoodstavce"/>
    <w:link w:val="Nadpis5"/>
    <w:rsid w:val="00B0054B"/>
    <w:rPr>
      <w:rFonts w:ascii="Times New Roman" w:eastAsia="Times New Roman" w:hAnsi="Times New Roman" w:cs="Times New Roman"/>
      <w:b/>
      <w:bCs/>
      <w:sz w:val="28"/>
      <w:szCs w:val="28"/>
      <w:lang w:eastAsia="cs-CZ"/>
    </w:rPr>
  </w:style>
  <w:style w:type="paragraph" w:styleId="Zhlav">
    <w:name w:val="header"/>
    <w:basedOn w:val="Normln"/>
    <w:link w:val="ZhlavChar"/>
    <w:uiPriority w:val="99"/>
    <w:unhideWhenUsed/>
    <w:rsid w:val="00527407"/>
    <w:pPr>
      <w:tabs>
        <w:tab w:val="center" w:pos="4536"/>
        <w:tab w:val="right" w:pos="9072"/>
      </w:tabs>
    </w:pPr>
  </w:style>
  <w:style w:type="character" w:customStyle="1" w:styleId="ZhlavChar">
    <w:name w:val="Záhlaví Char"/>
    <w:basedOn w:val="Standardnpsmoodstavce"/>
    <w:link w:val="Zhlav"/>
    <w:uiPriority w:val="99"/>
    <w:rsid w:val="0052740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A6A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A92"/>
    <w:rPr>
      <w:rFonts w:ascii="Segoe UI" w:eastAsia="Times New Roman" w:hAnsi="Segoe UI" w:cs="Segoe UI"/>
      <w:sz w:val="18"/>
      <w:szCs w:val="18"/>
      <w:lang w:eastAsia="cs-CZ"/>
    </w:rPr>
  </w:style>
  <w:style w:type="paragraph" w:styleId="Prosttext">
    <w:name w:val="Plain Text"/>
    <w:basedOn w:val="Normln"/>
    <w:link w:val="ProsttextChar"/>
    <w:rsid w:val="000A6A92"/>
    <w:rPr>
      <w:rFonts w:ascii="Courier New" w:hAnsi="Courier New" w:cs="Courier New"/>
      <w:sz w:val="20"/>
      <w:szCs w:val="20"/>
    </w:rPr>
  </w:style>
  <w:style w:type="character" w:customStyle="1" w:styleId="ProsttextChar">
    <w:name w:val="Prostý text Char"/>
    <w:basedOn w:val="Standardnpsmoodstavce"/>
    <w:link w:val="Prosttext"/>
    <w:rsid w:val="000A6A92"/>
    <w:rPr>
      <w:rFonts w:ascii="Courier New" w:eastAsia="Times New Roman" w:hAnsi="Courier New" w:cs="Courier New"/>
      <w:sz w:val="20"/>
      <w:szCs w:val="20"/>
      <w:lang w:eastAsia="cs-CZ"/>
    </w:rPr>
  </w:style>
  <w:style w:type="paragraph" w:customStyle="1" w:styleId="Default">
    <w:name w:val="Default"/>
    <w:rsid w:val="000A6A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iln">
    <w:name w:val="Strong"/>
    <w:basedOn w:val="Standardnpsmoodstavce"/>
    <w:uiPriority w:val="22"/>
    <w:qFormat/>
    <w:rsid w:val="00B51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837708">
      <w:bodyDiv w:val="1"/>
      <w:marLeft w:val="0"/>
      <w:marRight w:val="0"/>
      <w:marTop w:val="0"/>
      <w:marBottom w:val="0"/>
      <w:divBdr>
        <w:top w:val="none" w:sz="0" w:space="0" w:color="auto"/>
        <w:left w:val="none" w:sz="0" w:space="0" w:color="auto"/>
        <w:bottom w:val="none" w:sz="0" w:space="0" w:color="auto"/>
        <w:right w:val="none" w:sz="0" w:space="0" w:color="auto"/>
      </w:divBdr>
    </w:div>
    <w:div w:id="1473669616">
      <w:bodyDiv w:val="1"/>
      <w:marLeft w:val="0"/>
      <w:marRight w:val="0"/>
      <w:marTop w:val="0"/>
      <w:marBottom w:val="0"/>
      <w:divBdr>
        <w:top w:val="none" w:sz="0" w:space="0" w:color="auto"/>
        <w:left w:val="none" w:sz="0" w:space="0" w:color="auto"/>
        <w:bottom w:val="none" w:sz="0" w:space="0" w:color="auto"/>
        <w:right w:val="none" w:sz="0" w:space="0" w:color="auto"/>
      </w:divBdr>
    </w:div>
    <w:div w:id="18546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espis\c$\opt\xqw\xqwDir\_data\sp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aha8.cz/Materske-skoly-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aha8.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server-espis\c$\opt\xqw\xqwDir\_data\sps\" TargetMode="External"/><Relationship Id="rId4" Type="http://schemas.openxmlformats.org/officeDocument/2006/relationships/webSettings" Target="webSettings.xml"/><Relationship Id="rId9" Type="http://schemas.openxmlformats.org/officeDocument/2006/relationships/hyperlink" Target="file:///\\server-espis\c$\opt\xqw\xqwDir\_data\sp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osta@praha8.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manova\Desktop\Plocha\Documents\Vlastn&#237;%20&#353;ablony%20Office\Hlavickovy_papi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AD77D713B04219B8787CD6D4EB3D0B"/>
        <w:category>
          <w:name w:val="Obecné"/>
          <w:gallery w:val="placeholder"/>
        </w:category>
        <w:types>
          <w:type w:val="bbPlcHdr"/>
        </w:types>
        <w:behaviors>
          <w:behavior w:val="content"/>
        </w:behaviors>
        <w:guid w:val="{03A23A96-7A46-4B68-9F54-EBF466C4785E}"/>
      </w:docPartPr>
      <w:docPartBody>
        <w:p w:rsidR="00DC08D7" w:rsidRDefault="00917D63" w:rsidP="00917D63">
          <w:pPr>
            <w:pStyle w:val="8DAD77D713B04219B8787CD6D4EB3D0B"/>
          </w:pPr>
          <w:r w:rsidRPr="00236F8C">
            <w:rPr>
              <w:rStyle w:val="Zstupntext"/>
            </w:rPr>
            <w:t>Klikněte nebo klepněte sem a zadejte text.</w:t>
          </w:r>
        </w:p>
      </w:docPartBody>
    </w:docPart>
    <w:docPart>
      <w:docPartPr>
        <w:name w:val="9BC3259DFF0D40B7A9CE111971DB7649"/>
        <w:category>
          <w:name w:val="Obecné"/>
          <w:gallery w:val="placeholder"/>
        </w:category>
        <w:types>
          <w:type w:val="bbPlcHdr"/>
        </w:types>
        <w:behaviors>
          <w:behavior w:val="content"/>
        </w:behaviors>
        <w:guid w:val="{9E5158BE-974A-4C77-A72A-BE27277573A1}"/>
      </w:docPartPr>
      <w:docPartBody>
        <w:p w:rsidR="00DC08D7" w:rsidRDefault="00917D63" w:rsidP="00917D63">
          <w:pPr>
            <w:pStyle w:val="9BC3259DFF0D40B7A9CE111971DB7649"/>
          </w:pPr>
          <w:r w:rsidRPr="003B4161">
            <w:rPr>
              <w:rStyle w:val="Zstupntext"/>
            </w:rPr>
            <w:t>Klikněte nebo klepněte sem a zadejte text.</w:t>
          </w:r>
        </w:p>
      </w:docPartBody>
    </w:docPart>
    <w:docPart>
      <w:docPartPr>
        <w:name w:val="A458D17E076D43559CD251BA11B15C1E"/>
        <w:category>
          <w:name w:val="Obecné"/>
          <w:gallery w:val="placeholder"/>
        </w:category>
        <w:types>
          <w:type w:val="bbPlcHdr"/>
        </w:types>
        <w:behaviors>
          <w:behavior w:val="content"/>
        </w:behaviors>
        <w:guid w:val="{AEDF8E30-F193-4731-9FEC-C213C9573D20}"/>
      </w:docPartPr>
      <w:docPartBody>
        <w:p w:rsidR="00DC08D7" w:rsidRDefault="00917D63" w:rsidP="00917D63">
          <w:pPr>
            <w:pStyle w:val="A458D17E076D43559CD251BA11B15C1E"/>
          </w:pPr>
          <w:r w:rsidRPr="005C440D">
            <w:rPr>
              <w:rStyle w:val="Zstupntext"/>
            </w:rPr>
            <w:t>Klikněte nebo klepněte sem a zadejte text.</w:t>
          </w:r>
        </w:p>
      </w:docPartBody>
    </w:docPart>
    <w:docPart>
      <w:docPartPr>
        <w:name w:val="39B763818F084198B7A02568C9B04C51"/>
        <w:category>
          <w:name w:val="Obecné"/>
          <w:gallery w:val="placeholder"/>
        </w:category>
        <w:types>
          <w:type w:val="bbPlcHdr"/>
        </w:types>
        <w:behaviors>
          <w:behavior w:val="content"/>
        </w:behaviors>
        <w:guid w:val="{4219A178-F111-49FC-BA39-58679D6E1198}"/>
      </w:docPartPr>
      <w:docPartBody>
        <w:p w:rsidR="00DC08D7" w:rsidRDefault="00917D63" w:rsidP="00917D63">
          <w:pPr>
            <w:pStyle w:val="39B763818F084198B7A02568C9B04C51"/>
          </w:pPr>
          <w:r w:rsidRPr="00EC02A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A5"/>
    <w:rsid w:val="00093413"/>
    <w:rsid w:val="001E7464"/>
    <w:rsid w:val="00240322"/>
    <w:rsid w:val="00323D72"/>
    <w:rsid w:val="003314D2"/>
    <w:rsid w:val="00345DFC"/>
    <w:rsid w:val="003E3FA3"/>
    <w:rsid w:val="005D1F04"/>
    <w:rsid w:val="005E2EA5"/>
    <w:rsid w:val="006147BB"/>
    <w:rsid w:val="00643895"/>
    <w:rsid w:val="006A3BD5"/>
    <w:rsid w:val="006E7096"/>
    <w:rsid w:val="00720C8F"/>
    <w:rsid w:val="007306F5"/>
    <w:rsid w:val="00741AA0"/>
    <w:rsid w:val="00766377"/>
    <w:rsid w:val="008D179D"/>
    <w:rsid w:val="008E3DEC"/>
    <w:rsid w:val="00917D63"/>
    <w:rsid w:val="009D5533"/>
    <w:rsid w:val="00A259FA"/>
    <w:rsid w:val="00AB2F5C"/>
    <w:rsid w:val="00BC3F46"/>
    <w:rsid w:val="00CD3CCD"/>
    <w:rsid w:val="00D1196B"/>
    <w:rsid w:val="00DC08D7"/>
    <w:rsid w:val="00DC0A0E"/>
    <w:rsid w:val="00E402C2"/>
    <w:rsid w:val="00E85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C08D7"/>
    <w:rPr>
      <w:color w:val="808080"/>
    </w:rPr>
  </w:style>
  <w:style w:type="paragraph" w:customStyle="1" w:styleId="8DAD77D713B04219B8787CD6D4EB3D0B">
    <w:name w:val="8DAD77D713B04219B8787CD6D4EB3D0B"/>
    <w:rsid w:val="00917D63"/>
  </w:style>
  <w:style w:type="paragraph" w:customStyle="1" w:styleId="9BC3259DFF0D40B7A9CE111971DB7649">
    <w:name w:val="9BC3259DFF0D40B7A9CE111971DB7649"/>
    <w:rsid w:val="00917D63"/>
  </w:style>
  <w:style w:type="paragraph" w:customStyle="1" w:styleId="A458D17E076D43559CD251BA11B15C1E">
    <w:name w:val="A458D17E076D43559CD251BA11B15C1E"/>
    <w:rsid w:val="00917D63"/>
  </w:style>
  <w:style w:type="paragraph" w:customStyle="1" w:styleId="39B763818F084198B7A02568C9B04C51">
    <w:name w:val="39B763818F084198B7A02568C9B04C51"/>
    <w:rsid w:val="00917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93767-965B-4AE4-B62E-3FBBDBF2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Hlavickovy_papir</Template>
  <TotalTime>1</TotalTime>
  <Pages>1</Pages>
  <Words>577</Words>
  <Characters>3410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Zemanova</dc:creator>
  <cp:keywords/>
  <dc:description/>
  <cp:lastModifiedBy>reditelka</cp:lastModifiedBy>
  <cp:revision>2</cp:revision>
  <cp:lastPrinted>2021-04-20T13:15:00Z</cp:lastPrinted>
  <dcterms:created xsi:type="dcterms:W3CDTF">2025-01-17T14:20:00Z</dcterms:created>
  <dcterms:modified xsi:type="dcterms:W3CDTF">2025-01-17T14:20:00Z</dcterms:modified>
</cp:coreProperties>
</file>